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E6" w:rsidRPr="00614811" w:rsidRDefault="00EE101E" w:rsidP="00D75D68">
      <w:pPr>
        <w:shd w:val="clear" w:color="auto" w:fill="FFFFFF"/>
        <w:tabs>
          <w:tab w:val="left" w:pos="851"/>
        </w:tabs>
        <w:ind w:left="1763" w:hanging="1168"/>
        <w:jc w:val="right"/>
        <w:rPr>
          <w:sz w:val="28"/>
          <w:szCs w:val="28"/>
        </w:rPr>
      </w:pPr>
      <w:r w:rsidRPr="00614811">
        <w:rPr>
          <w:sz w:val="28"/>
          <w:szCs w:val="28"/>
        </w:rPr>
        <w:t xml:space="preserve">Приложение </w:t>
      </w:r>
      <w:r w:rsidR="00582A0C">
        <w:rPr>
          <w:sz w:val="28"/>
          <w:szCs w:val="28"/>
        </w:rPr>
        <w:t xml:space="preserve">№ </w:t>
      </w:r>
      <w:r w:rsidR="001D1DB7">
        <w:rPr>
          <w:sz w:val="28"/>
          <w:szCs w:val="28"/>
        </w:rPr>
        <w:t>3</w:t>
      </w:r>
    </w:p>
    <w:p w:rsidR="00EE101E" w:rsidRPr="00216964" w:rsidRDefault="00EE101E" w:rsidP="00FF39F7">
      <w:pPr>
        <w:shd w:val="clear" w:color="auto" w:fill="FFFFFF"/>
        <w:ind w:left="1763" w:hanging="1168"/>
        <w:jc w:val="center"/>
        <w:rPr>
          <w:b/>
          <w:bCs/>
          <w:spacing w:val="-7"/>
          <w:sz w:val="24"/>
          <w:szCs w:val="24"/>
        </w:rPr>
      </w:pPr>
    </w:p>
    <w:p w:rsidR="00042ED7" w:rsidRPr="00DF4662" w:rsidRDefault="00605ABD" w:rsidP="004C79B1">
      <w:pPr>
        <w:shd w:val="clear" w:color="auto" w:fill="FFFFFF"/>
        <w:ind w:left="1763" w:hanging="1168"/>
        <w:jc w:val="center"/>
        <w:rPr>
          <w:b/>
          <w:bCs/>
          <w:spacing w:val="-7"/>
          <w:sz w:val="28"/>
          <w:szCs w:val="28"/>
        </w:rPr>
      </w:pPr>
      <w:r w:rsidRPr="00DF4662">
        <w:rPr>
          <w:b/>
          <w:bCs/>
          <w:spacing w:val="-7"/>
          <w:sz w:val="28"/>
          <w:szCs w:val="28"/>
        </w:rPr>
        <w:t>Методическое пособие</w:t>
      </w:r>
      <w:r w:rsidR="009B364A" w:rsidRPr="00DF4662">
        <w:rPr>
          <w:b/>
          <w:bCs/>
          <w:spacing w:val="-7"/>
          <w:sz w:val="28"/>
          <w:szCs w:val="28"/>
        </w:rPr>
        <w:t xml:space="preserve"> для </w:t>
      </w:r>
      <w:r w:rsidR="00251A15" w:rsidRPr="00DF4662">
        <w:rPr>
          <w:b/>
          <w:bCs/>
          <w:spacing w:val="-7"/>
          <w:sz w:val="28"/>
          <w:szCs w:val="28"/>
        </w:rPr>
        <w:t>главных судей</w:t>
      </w:r>
    </w:p>
    <w:p w:rsidR="00251A15" w:rsidRPr="00DF4662" w:rsidRDefault="00B86152" w:rsidP="004C79B1">
      <w:pPr>
        <w:shd w:val="clear" w:color="auto" w:fill="FFFFFF"/>
        <w:ind w:left="1763" w:hanging="1168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Школьных баскетбольных лиг</w:t>
      </w:r>
    </w:p>
    <w:p w:rsidR="003E19FD" w:rsidRPr="00DF4662" w:rsidRDefault="00251A15" w:rsidP="004C79B1">
      <w:pPr>
        <w:shd w:val="clear" w:color="auto" w:fill="FFFFFF"/>
        <w:ind w:left="1763" w:hanging="1168"/>
        <w:jc w:val="center"/>
        <w:rPr>
          <w:b/>
          <w:bCs/>
          <w:spacing w:val="-7"/>
          <w:sz w:val="28"/>
          <w:szCs w:val="28"/>
        </w:rPr>
      </w:pPr>
      <w:r w:rsidRPr="00DF4662">
        <w:rPr>
          <w:b/>
          <w:bCs/>
          <w:spacing w:val="-7"/>
          <w:sz w:val="28"/>
          <w:szCs w:val="28"/>
        </w:rPr>
        <w:t xml:space="preserve">в </w:t>
      </w:r>
      <w:r w:rsidR="00164076" w:rsidRPr="00DF4662">
        <w:rPr>
          <w:b/>
          <w:bCs/>
          <w:spacing w:val="-7"/>
          <w:sz w:val="28"/>
          <w:szCs w:val="28"/>
        </w:rPr>
        <w:t xml:space="preserve">районах </w:t>
      </w:r>
      <w:r w:rsidR="00164076">
        <w:rPr>
          <w:b/>
          <w:bCs/>
          <w:spacing w:val="-7"/>
          <w:sz w:val="28"/>
          <w:szCs w:val="28"/>
        </w:rPr>
        <w:t>и городах Р</w:t>
      </w:r>
      <w:r w:rsidR="00B86152">
        <w:rPr>
          <w:b/>
          <w:bCs/>
          <w:spacing w:val="-7"/>
          <w:sz w:val="28"/>
          <w:szCs w:val="28"/>
        </w:rPr>
        <w:t>еспублики Башкортостан</w:t>
      </w:r>
    </w:p>
    <w:p w:rsidR="00DF4662" w:rsidRPr="00DF4662" w:rsidRDefault="00DF4662" w:rsidP="002C1B36">
      <w:pPr>
        <w:pStyle w:val="a9"/>
        <w:ind w:left="0"/>
        <w:jc w:val="both"/>
        <w:rPr>
          <w:b/>
          <w:bCs/>
          <w:sz w:val="28"/>
          <w:szCs w:val="28"/>
          <w:u w:val="single"/>
        </w:rPr>
      </w:pPr>
    </w:p>
    <w:p w:rsidR="00DF4662" w:rsidRPr="000F48A8" w:rsidRDefault="00384084" w:rsidP="00FF39F7">
      <w:pPr>
        <w:jc w:val="both"/>
        <w:rPr>
          <w:bCs/>
          <w:i/>
          <w:sz w:val="22"/>
          <w:szCs w:val="22"/>
          <w:u w:val="single"/>
        </w:rPr>
      </w:pPr>
      <w:r w:rsidRPr="000F48A8">
        <w:rPr>
          <w:bCs/>
          <w:i/>
          <w:sz w:val="22"/>
          <w:szCs w:val="22"/>
          <w:u w:val="single"/>
        </w:rPr>
        <w:t>Главный судья района или города в течение че</w:t>
      </w:r>
      <w:r w:rsidR="000F48A8" w:rsidRPr="000F48A8">
        <w:rPr>
          <w:bCs/>
          <w:i/>
          <w:sz w:val="22"/>
          <w:szCs w:val="22"/>
          <w:u w:val="single"/>
        </w:rPr>
        <w:t>мпионата отвечает за следующее:</w:t>
      </w:r>
    </w:p>
    <w:p w:rsidR="00384084" w:rsidRPr="000F48A8" w:rsidRDefault="00384084" w:rsidP="00FF39F7">
      <w:pPr>
        <w:jc w:val="both"/>
        <w:rPr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</w:t>
      </w:r>
      <w:r w:rsidR="004C79B1">
        <w:rPr>
          <w:color w:val="000000"/>
          <w:sz w:val="22"/>
          <w:szCs w:val="22"/>
        </w:rPr>
        <w:t>общую координацию</w:t>
      </w:r>
      <w:r w:rsidR="001676D9" w:rsidRPr="000F48A8">
        <w:rPr>
          <w:color w:val="000000"/>
          <w:sz w:val="22"/>
          <w:szCs w:val="22"/>
        </w:rPr>
        <w:t xml:space="preserve"> и согласование вопросов проведения чемпионата;</w:t>
      </w:r>
    </w:p>
    <w:p w:rsidR="00384084" w:rsidRPr="000F48A8" w:rsidRDefault="00384084" w:rsidP="00FF39F7">
      <w:pPr>
        <w:jc w:val="both"/>
        <w:rPr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</w:t>
      </w:r>
      <w:r w:rsidR="002326D7" w:rsidRPr="000F48A8">
        <w:rPr>
          <w:color w:val="000000"/>
          <w:sz w:val="22"/>
          <w:szCs w:val="22"/>
        </w:rPr>
        <w:t>определение спортивных</w:t>
      </w:r>
      <w:r w:rsidRPr="000F48A8">
        <w:rPr>
          <w:color w:val="000000"/>
          <w:sz w:val="22"/>
          <w:szCs w:val="22"/>
        </w:rPr>
        <w:t xml:space="preserve"> залов для проведения игр;</w:t>
      </w:r>
    </w:p>
    <w:p w:rsidR="001676D9" w:rsidRPr="000F48A8" w:rsidRDefault="00384084" w:rsidP="00FF39F7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</w:t>
      </w:r>
      <w:r w:rsidR="001676D9" w:rsidRPr="000F48A8">
        <w:rPr>
          <w:color w:val="000000"/>
          <w:sz w:val="22"/>
          <w:szCs w:val="22"/>
        </w:rPr>
        <w:t>организац</w:t>
      </w:r>
      <w:r w:rsidR="0042096C">
        <w:rPr>
          <w:color w:val="000000"/>
          <w:sz w:val="22"/>
          <w:szCs w:val="22"/>
        </w:rPr>
        <w:t>ию церемоний открытия и награждения</w:t>
      </w:r>
      <w:r w:rsidR="001676D9" w:rsidRPr="000F48A8">
        <w:rPr>
          <w:color w:val="000000"/>
          <w:sz w:val="22"/>
          <w:szCs w:val="22"/>
        </w:rPr>
        <w:t>;</w:t>
      </w:r>
    </w:p>
    <w:p w:rsidR="00AC2363" w:rsidRPr="000F48A8" w:rsidRDefault="00AC2363" w:rsidP="00FF39F7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</w:t>
      </w:r>
      <w:r w:rsidR="007E14C8" w:rsidRPr="000F48A8">
        <w:rPr>
          <w:color w:val="000000"/>
          <w:sz w:val="22"/>
          <w:szCs w:val="22"/>
        </w:rPr>
        <w:t xml:space="preserve">привлечение судей и секретарей из участвующих команд </w:t>
      </w:r>
      <w:r w:rsidRPr="000F48A8">
        <w:rPr>
          <w:color w:val="000000"/>
          <w:sz w:val="22"/>
          <w:szCs w:val="22"/>
        </w:rPr>
        <w:t>для обслуживания игр</w:t>
      </w:r>
      <w:r w:rsidR="007E14C8" w:rsidRPr="000F48A8">
        <w:rPr>
          <w:bCs/>
          <w:color w:val="000000"/>
          <w:sz w:val="22"/>
          <w:szCs w:val="22"/>
        </w:rPr>
        <w:t xml:space="preserve"> </w:t>
      </w:r>
      <w:r w:rsidR="007E14C8" w:rsidRPr="000F48A8">
        <w:rPr>
          <w:bCs/>
          <w:color w:val="000000"/>
          <w:sz w:val="22"/>
          <w:szCs w:val="22"/>
          <w:lang w:val="en-US"/>
        </w:rPr>
        <w:t>II</w:t>
      </w:r>
      <w:r w:rsidR="007E14C8" w:rsidRPr="000F48A8">
        <w:rPr>
          <w:bCs/>
          <w:color w:val="000000"/>
          <w:sz w:val="22"/>
          <w:szCs w:val="22"/>
        </w:rPr>
        <w:t xml:space="preserve">, </w:t>
      </w:r>
      <w:r w:rsidR="007E14C8" w:rsidRPr="000F48A8">
        <w:rPr>
          <w:bCs/>
          <w:color w:val="000000"/>
          <w:sz w:val="22"/>
          <w:szCs w:val="22"/>
          <w:lang w:val="en-US"/>
        </w:rPr>
        <w:t>III</w:t>
      </w:r>
      <w:r w:rsidR="007E14C8" w:rsidRPr="000F48A8">
        <w:rPr>
          <w:bCs/>
          <w:color w:val="000000"/>
          <w:sz w:val="22"/>
          <w:szCs w:val="22"/>
        </w:rPr>
        <w:t xml:space="preserve"> и IV этапов</w:t>
      </w:r>
      <w:r w:rsidRPr="000F48A8">
        <w:rPr>
          <w:color w:val="000000"/>
          <w:sz w:val="22"/>
          <w:szCs w:val="22"/>
        </w:rPr>
        <w:t>;</w:t>
      </w:r>
    </w:p>
    <w:p w:rsidR="00384084" w:rsidRPr="000F48A8" w:rsidRDefault="00384084" w:rsidP="00FF39F7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</w:t>
      </w:r>
      <w:r w:rsidR="00A913AC">
        <w:rPr>
          <w:color w:val="000000"/>
          <w:sz w:val="22"/>
          <w:szCs w:val="22"/>
        </w:rPr>
        <w:t>координацию</w:t>
      </w:r>
      <w:r w:rsidR="00AC2363" w:rsidRPr="000F48A8">
        <w:rPr>
          <w:color w:val="000000"/>
          <w:sz w:val="22"/>
          <w:szCs w:val="22"/>
        </w:rPr>
        <w:t xml:space="preserve"> работы </w:t>
      </w:r>
      <w:r w:rsidR="007E14C8" w:rsidRPr="000F48A8">
        <w:rPr>
          <w:color w:val="000000"/>
          <w:sz w:val="22"/>
          <w:szCs w:val="22"/>
        </w:rPr>
        <w:t>судейской бригады</w:t>
      </w:r>
      <w:r w:rsidR="00AC2363" w:rsidRPr="000F48A8">
        <w:rPr>
          <w:color w:val="000000"/>
          <w:sz w:val="22"/>
          <w:szCs w:val="22"/>
        </w:rPr>
        <w:t>.</w:t>
      </w:r>
    </w:p>
    <w:p w:rsidR="00AC2363" w:rsidRPr="000F48A8" w:rsidRDefault="00AC2363" w:rsidP="00FF39F7">
      <w:pPr>
        <w:jc w:val="both"/>
        <w:rPr>
          <w:b/>
          <w:bCs/>
          <w:color w:val="000000"/>
          <w:sz w:val="22"/>
          <w:szCs w:val="22"/>
        </w:rPr>
      </w:pPr>
    </w:p>
    <w:p w:rsidR="002326D7" w:rsidRPr="000F48A8" w:rsidRDefault="0042096C" w:rsidP="00FF39F7">
      <w:pPr>
        <w:jc w:val="center"/>
        <w:rPr>
          <w:bCs/>
          <w:i/>
          <w:color w:val="000000"/>
          <w:sz w:val="22"/>
          <w:szCs w:val="22"/>
          <w:u w:val="single"/>
        </w:rPr>
      </w:pPr>
      <w:r>
        <w:rPr>
          <w:bCs/>
          <w:i/>
          <w:color w:val="000000"/>
          <w:sz w:val="22"/>
          <w:szCs w:val="22"/>
          <w:u w:val="single"/>
        </w:rPr>
        <w:t xml:space="preserve">На открытии и награждении по итогам </w:t>
      </w:r>
      <w:r w:rsidR="00BB27D4" w:rsidRPr="000F48A8">
        <w:rPr>
          <w:bCs/>
          <w:i/>
          <w:color w:val="000000"/>
          <w:sz w:val="22"/>
          <w:szCs w:val="22"/>
          <w:u w:val="single"/>
          <w:lang w:val="en-US"/>
        </w:rPr>
        <w:t>II</w:t>
      </w:r>
      <w:r w:rsidR="00164076" w:rsidRPr="000F48A8">
        <w:rPr>
          <w:bCs/>
          <w:i/>
          <w:color w:val="000000"/>
          <w:sz w:val="22"/>
          <w:szCs w:val="22"/>
          <w:u w:val="single"/>
        </w:rPr>
        <w:t xml:space="preserve">, </w:t>
      </w:r>
      <w:r w:rsidR="00BB27D4" w:rsidRPr="000F48A8">
        <w:rPr>
          <w:bCs/>
          <w:i/>
          <w:color w:val="000000"/>
          <w:sz w:val="22"/>
          <w:szCs w:val="22"/>
          <w:u w:val="single"/>
          <w:lang w:val="en-US"/>
        </w:rPr>
        <w:t>III</w:t>
      </w:r>
      <w:r w:rsidR="00164076" w:rsidRPr="000F48A8">
        <w:rPr>
          <w:bCs/>
          <w:i/>
          <w:color w:val="000000"/>
          <w:sz w:val="22"/>
          <w:szCs w:val="22"/>
          <w:u w:val="single"/>
        </w:rPr>
        <w:t xml:space="preserve"> и IV</w:t>
      </w:r>
      <w:r w:rsidR="00BB27D4" w:rsidRPr="000F48A8">
        <w:rPr>
          <w:bCs/>
          <w:i/>
          <w:color w:val="000000"/>
          <w:sz w:val="22"/>
          <w:szCs w:val="22"/>
          <w:u w:val="single"/>
        </w:rPr>
        <w:t xml:space="preserve"> этапов </w:t>
      </w:r>
    </w:p>
    <w:p w:rsidR="00C11B0F" w:rsidRPr="000F48A8" w:rsidRDefault="00164076" w:rsidP="000F48A8">
      <w:pPr>
        <w:jc w:val="center"/>
        <w:rPr>
          <w:bCs/>
          <w:i/>
          <w:color w:val="000000"/>
          <w:sz w:val="22"/>
          <w:szCs w:val="22"/>
          <w:u w:val="single"/>
        </w:rPr>
      </w:pPr>
      <w:r w:rsidRPr="000F48A8">
        <w:rPr>
          <w:bCs/>
          <w:i/>
          <w:color w:val="000000"/>
          <w:sz w:val="22"/>
          <w:szCs w:val="22"/>
          <w:u w:val="single"/>
        </w:rPr>
        <w:t>Г</w:t>
      </w:r>
      <w:r w:rsidR="00BB27D4" w:rsidRPr="000F48A8">
        <w:rPr>
          <w:bCs/>
          <w:i/>
          <w:color w:val="000000"/>
          <w:sz w:val="22"/>
          <w:szCs w:val="22"/>
          <w:u w:val="single"/>
        </w:rPr>
        <w:t xml:space="preserve">лавный судья в районе или городе </w:t>
      </w:r>
      <w:r w:rsidR="00E63D1B" w:rsidRPr="000F48A8">
        <w:rPr>
          <w:bCs/>
          <w:i/>
          <w:color w:val="000000"/>
          <w:sz w:val="22"/>
          <w:szCs w:val="22"/>
          <w:u w:val="single"/>
        </w:rPr>
        <w:t>отвечает за</w:t>
      </w:r>
      <w:r w:rsidR="00024168" w:rsidRPr="000F48A8">
        <w:rPr>
          <w:bCs/>
          <w:i/>
          <w:color w:val="000000"/>
          <w:sz w:val="22"/>
          <w:szCs w:val="22"/>
          <w:u w:val="single"/>
        </w:rPr>
        <w:t xml:space="preserve"> следующее</w:t>
      </w:r>
      <w:r w:rsidR="00E63D1B" w:rsidRPr="000F48A8">
        <w:rPr>
          <w:bCs/>
          <w:i/>
          <w:color w:val="000000"/>
          <w:sz w:val="22"/>
          <w:szCs w:val="22"/>
          <w:u w:val="single"/>
        </w:rPr>
        <w:t>:</w:t>
      </w:r>
    </w:p>
    <w:p w:rsidR="007E14C8" w:rsidRPr="000F48A8" w:rsidRDefault="007E14C8" w:rsidP="007E14C8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составление сценарного плана для открытия и награждения; </w:t>
      </w:r>
    </w:p>
    <w:p w:rsidR="00E63D1B" w:rsidRPr="000F48A8" w:rsidRDefault="00C11B0F" w:rsidP="00FF39F7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</w:t>
      </w:r>
      <w:r w:rsidR="00BB27D4" w:rsidRPr="000F48A8">
        <w:rPr>
          <w:color w:val="000000"/>
          <w:sz w:val="22"/>
          <w:szCs w:val="22"/>
        </w:rPr>
        <w:t xml:space="preserve">приглашение почетных гостей </w:t>
      </w:r>
      <w:r w:rsidR="004C79B1">
        <w:rPr>
          <w:color w:val="000000"/>
          <w:sz w:val="22"/>
          <w:szCs w:val="22"/>
        </w:rPr>
        <w:t>(а</w:t>
      </w:r>
      <w:r w:rsidR="00E63D1B" w:rsidRPr="000F48A8">
        <w:rPr>
          <w:color w:val="000000"/>
          <w:sz w:val="22"/>
          <w:szCs w:val="22"/>
        </w:rPr>
        <w:t>дминистрация района, города, поселка</w:t>
      </w:r>
      <w:r w:rsidR="00171319" w:rsidRPr="000F48A8">
        <w:rPr>
          <w:color w:val="000000"/>
          <w:sz w:val="22"/>
          <w:szCs w:val="22"/>
        </w:rPr>
        <w:t>, уважаемы</w:t>
      </w:r>
      <w:r w:rsidR="0042096C">
        <w:rPr>
          <w:color w:val="000000"/>
          <w:sz w:val="22"/>
          <w:szCs w:val="22"/>
        </w:rPr>
        <w:t>е</w:t>
      </w:r>
      <w:r w:rsidR="00171319" w:rsidRPr="000F48A8">
        <w:rPr>
          <w:color w:val="000000"/>
          <w:sz w:val="22"/>
          <w:szCs w:val="22"/>
        </w:rPr>
        <w:t xml:space="preserve"> люд</w:t>
      </w:r>
      <w:r w:rsidR="0042096C">
        <w:rPr>
          <w:color w:val="000000"/>
          <w:sz w:val="22"/>
          <w:szCs w:val="22"/>
        </w:rPr>
        <w:t>и</w:t>
      </w:r>
      <w:r w:rsidR="00171319" w:rsidRPr="000F48A8">
        <w:rPr>
          <w:color w:val="000000"/>
          <w:sz w:val="22"/>
          <w:szCs w:val="22"/>
        </w:rPr>
        <w:t>, ветеран</w:t>
      </w:r>
      <w:r w:rsidR="0042096C">
        <w:rPr>
          <w:color w:val="000000"/>
          <w:sz w:val="22"/>
          <w:szCs w:val="22"/>
        </w:rPr>
        <w:t>ы</w:t>
      </w:r>
      <w:r w:rsidR="00171319" w:rsidRPr="000F48A8">
        <w:rPr>
          <w:color w:val="000000"/>
          <w:sz w:val="22"/>
          <w:szCs w:val="22"/>
        </w:rPr>
        <w:t xml:space="preserve"> спорта</w:t>
      </w:r>
      <w:r w:rsidR="00E63D1B" w:rsidRPr="000F48A8">
        <w:rPr>
          <w:color w:val="000000"/>
          <w:sz w:val="22"/>
          <w:szCs w:val="22"/>
        </w:rPr>
        <w:t>);</w:t>
      </w:r>
    </w:p>
    <w:p w:rsidR="00E63D1B" w:rsidRPr="000F48A8" w:rsidRDefault="00C11B0F" w:rsidP="00FF39F7">
      <w:pPr>
        <w:jc w:val="both"/>
        <w:rPr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</w:t>
      </w:r>
      <w:r w:rsidR="00BB27D4" w:rsidRPr="000F48A8">
        <w:rPr>
          <w:color w:val="000000"/>
          <w:sz w:val="22"/>
          <w:szCs w:val="22"/>
        </w:rPr>
        <w:t>приглашение</w:t>
      </w:r>
      <w:r w:rsidR="00E63D1B" w:rsidRPr="000F48A8">
        <w:rPr>
          <w:color w:val="000000"/>
          <w:sz w:val="22"/>
          <w:szCs w:val="22"/>
        </w:rPr>
        <w:t xml:space="preserve"> прессы (пригласить и проконтролировать присутствие);</w:t>
      </w:r>
    </w:p>
    <w:p w:rsidR="00C11B0F" w:rsidRPr="000F48A8" w:rsidRDefault="00C11B0F" w:rsidP="00FF39F7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монтаж баннера </w:t>
      </w:r>
      <w:r w:rsidR="004C79B1">
        <w:rPr>
          <w:color w:val="000000"/>
          <w:sz w:val="22"/>
          <w:szCs w:val="22"/>
        </w:rPr>
        <w:t>Школьной баскетбольной</w:t>
      </w:r>
      <w:r w:rsidR="00B86152">
        <w:rPr>
          <w:color w:val="000000"/>
          <w:sz w:val="22"/>
          <w:szCs w:val="22"/>
        </w:rPr>
        <w:t xml:space="preserve"> лиги и </w:t>
      </w:r>
      <w:r w:rsidRPr="000F48A8">
        <w:rPr>
          <w:color w:val="000000"/>
          <w:sz w:val="22"/>
          <w:szCs w:val="22"/>
        </w:rPr>
        <w:t>«КЭС-БАСКЕТ» в спортивном зале;</w:t>
      </w:r>
    </w:p>
    <w:p w:rsidR="00E63D1B" w:rsidRPr="000F48A8" w:rsidRDefault="002326D7" w:rsidP="00FF39F7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>- наличие звукового</w:t>
      </w:r>
      <w:r w:rsidR="00E63D1B" w:rsidRPr="000F48A8">
        <w:rPr>
          <w:color w:val="000000"/>
          <w:sz w:val="22"/>
          <w:szCs w:val="22"/>
        </w:rPr>
        <w:t xml:space="preserve"> оборудовани</w:t>
      </w:r>
      <w:r w:rsidRPr="000F48A8">
        <w:rPr>
          <w:color w:val="000000"/>
          <w:sz w:val="22"/>
          <w:szCs w:val="22"/>
        </w:rPr>
        <w:t xml:space="preserve">я </w:t>
      </w:r>
      <w:r w:rsidR="00E63D1B" w:rsidRPr="000F48A8">
        <w:rPr>
          <w:color w:val="000000"/>
          <w:sz w:val="22"/>
          <w:szCs w:val="22"/>
        </w:rPr>
        <w:t>со звукорежиссёром (</w:t>
      </w:r>
      <w:r w:rsidR="00E63D1B" w:rsidRPr="000F48A8">
        <w:rPr>
          <w:color w:val="000000"/>
          <w:sz w:val="22"/>
          <w:szCs w:val="22"/>
          <w:lang w:val="en-US"/>
        </w:rPr>
        <w:t>CD</w:t>
      </w:r>
      <w:r w:rsidR="004C79B1">
        <w:rPr>
          <w:color w:val="000000"/>
          <w:sz w:val="22"/>
          <w:szCs w:val="22"/>
        </w:rPr>
        <w:t>-проигрыватель, 1 радио/</w:t>
      </w:r>
      <w:r w:rsidR="00E63D1B" w:rsidRPr="000F48A8">
        <w:rPr>
          <w:color w:val="000000"/>
          <w:sz w:val="22"/>
          <w:szCs w:val="22"/>
        </w:rPr>
        <w:t>микрофо</w:t>
      </w:r>
      <w:r w:rsidR="00811675" w:rsidRPr="000F48A8">
        <w:rPr>
          <w:color w:val="000000"/>
          <w:sz w:val="22"/>
          <w:szCs w:val="22"/>
        </w:rPr>
        <w:t>н, колонки мощностью минимум 1 кВ</w:t>
      </w:r>
      <w:r w:rsidR="00E63D1B" w:rsidRPr="000F48A8">
        <w:rPr>
          <w:color w:val="000000"/>
          <w:sz w:val="22"/>
          <w:szCs w:val="22"/>
        </w:rPr>
        <w:t>т);</w:t>
      </w:r>
    </w:p>
    <w:p w:rsidR="00C11B0F" w:rsidRPr="000F48A8" w:rsidRDefault="00C11B0F" w:rsidP="00FF39F7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проведение </w:t>
      </w:r>
      <w:r w:rsidR="004062A8" w:rsidRPr="000F48A8">
        <w:rPr>
          <w:color w:val="000000"/>
          <w:sz w:val="22"/>
          <w:szCs w:val="22"/>
        </w:rPr>
        <w:t xml:space="preserve">совещания судейской коллегии </w:t>
      </w:r>
      <w:r w:rsidRPr="000F48A8">
        <w:rPr>
          <w:color w:val="000000"/>
          <w:sz w:val="22"/>
          <w:szCs w:val="22"/>
        </w:rPr>
        <w:t>перед началом</w:t>
      </w:r>
      <w:r w:rsidR="007E14C8" w:rsidRPr="000F48A8">
        <w:rPr>
          <w:color w:val="000000"/>
          <w:sz w:val="22"/>
          <w:szCs w:val="22"/>
        </w:rPr>
        <w:t xml:space="preserve"> и по итогам</w:t>
      </w:r>
      <w:r w:rsidRPr="000F48A8">
        <w:rPr>
          <w:color w:val="000000"/>
          <w:sz w:val="22"/>
          <w:szCs w:val="22"/>
        </w:rPr>
        <w:t xml:space="preserve"> игр;</w:t>
      </w:r>
    </w:p>
    <w:p w:rsidR="00E63D1B" w:rsidRPr="000F48A8" w:rsidRDefault="002326D7" w:rsidP="00FF39F7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участие ведущего </w:t>
      </w:r>
      <w:r w:rsidR="007E14C8" w:rsidRPr="000F48A8">
        <w:rPr>
          <w:color w:val="000000"/>
          <w:sz w:val="22"/>
          <w:szCs w:val="22"/>
        </w:rPr>
        <w:t xml:space="preserve">мероприятия, </w:t>
      </w:r>
      <w:r w:rsidR="00811675" w:rsidRPr="000F48A8">
        <w:rPr>
          <w:color w:val="000000"/>
          <w:sz w:val="22"/>
          <w:szCs w:val="22"/>
        </w:rPr>
        <w:t xml:space="preserve">выступление </w:t>
      </w:r>
      <w:r w:rsidR="00E63D1B" w:rsidRPr="000F48A8">
        <w:rPr>
          <w:color w:val="000000"/>
          <w:sz w:val="22"/>
          <w:szCs w:val="22"/>
        </w:rPr>
        <w:t>творчески</w:t>
      </w:r>
      <w:r w:rsidR="00811675" w:rsidRPr="000F48A8">
        <w:rPr>
          <w:color w:val="000000"/>
          <w:sz w:val="22"/>
          <w:szCs w:val="22"/>
        </w:rPr>
        <w:t>х</w:t>
      </w:r>
      <w:r w:rsidR="00E63D1B" w:rsidRPr="000F48A8">
        <w:rPr>
          <w:color w:val="000000"/>
          <w:sz w:val="22"/>
          <w:szCs w:val="22"/>
        </w:rPr>
        <w:t xml:space="preserve"> коллектив</w:t>
      </w:r>
      <w:r w:rsidR="00811675" w:rsidRPr="000F48A8">
        <w:rPr>
          <w:color w:val="000000"/>
          <w:sz w:val="22"/>
          <w:szCs w:val="22"/>
        </w:rPr>
        <w:t>ов</w:t>
      </w:r>
      <w:r w:rsidR="00E63D1B" w:rsidRPr="000F48A8">
        <w:rPr>
          <w:color w:val="000000"/>
          <w:sz w:val="22"/>
          <w:szCs w:val="22"/>
        </w:rPr>
        <w:t>;</w:t>
      </w:r>
    </w:p>
    <w:p w:rsidR="00E63D1B" w:rsidRPr="000F48A8" w:rsidRDefault="001676D9" w:rsidP="00FF39F7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</w:t>
      </w:r>
      <w:r w:rsidR="002326D7" w:rsidRPr="000F48A8">
        <w:rPr>
          <w:color w:val="000000"/>
          <w:sz w:val="22"/>
          <w:szCs w:val="22"/>
        </w:rPr>
        <w:t xml:space="preserve">наличие </w:t>
      </w:r>
      <w:r w:rsidR="00E63D1B" w:rsidRPr="000F48A8">
        <w:rPr>
          <w:color w:val="000000"/>
          <w:sz w:val="22"/>
          <w:szCs w:val="22"/>
        </w:rPr>
        <w:t>стол</w:t>
      </w:r>
      <w:r w:rsidR="002326D7" w:rsidRPr="000F48A8">
        <w:rPr>
          <w:color w:val="000000"/>
          <w:sz w:val="22"/>
          <w:szCs w:val="22"/>
        </w:rPr>
        <w:t>а</w:t>
      </w:r>
      <w:r w:rsidR="007B1ABC">
        <w:rPr>
          <w:color w:val="000000"/>
          <w:sz w:val="22"/>
          <w:szCs w:val="22"/>
        </w:rPr>
        <w:t xml:space="preserve"> со скатертью </w:t>
      </w:r>
      <w:r w:rsidR="00E63D1B" w:rsidRPr="000F48A8">
        <w:rPr>
          <w:color w:val="000000"/>
          <w:sz w:val="22"/>
          <w:szCs w:val="22"/>
        </w:rPr>
        <w:t>для кубков и медалей</w:t>
      </w:r>
      <w:r w:rsidR="002326D7" w:rsidRPr="000F48A8">
        <w:rPr>
          <w:color w:val="000000"/>
          <w:sz w:val="22"/>
          <w:szCs w:val="22"/>
        </w:rPr>
        <w:t xml:space="preserve"> для церемонии награждения</w:t>
      </w:r>
      <w:r w:rsidR="00E63D1B" w:rsidRPr="000F48A8">
        <w:rPr>
          <w:color w:val="000000"/>
          <w:sz w:val="22"/>
          <w:szCs w:val="22"/>
        </w:rPr>
        <w:t>;</w:t>
      </w:r>
    </w:p>
    <w:p w:rsidR="00E63D1B" w:rsidRPr="000F48A8" w:rsidRDefault="00E63D1B" w:rsidP="00FF39F7">
      <w:pPr>
        <w:jc w:val="both"/>
        <w:rPr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</w:t>
      </w:r>
      <w:r w:rsidR="001676D9" w:rsidRPr="000F48A8">
        <w:rPr>
          <w:color w:val="000000"/>
          <w:sz w:val="22"/>
          <w:szCs w:val="22"/>
        </w:rPr>
        <w:t>двух</w:t>
      </w:r>
      <w:r w:rsidRPr="000F48A8">
        <w:rPr>
          <w:color w:val="000000"/>
          <w:sz w:val="22"/>
          <w:szCs w:val="22"/>
        </w:rPr>
        <w:t xml:space="preserve"> девушек, участвующих в церемонии награждения;</w:t>
      </w:r>
    </w:p>
    <w:p w:rsidR="00E63D1B" w:rsidRPr="000F48A8" w:rsidRDefault="00A9543C" w:rsidP="00FF39F7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</w:t>
      </w:r>
      <w:proofErr w:type="gramStart"/>
      <w:r w:rsidR="00E63D1B" w:rsidRPr="000F48A8">
        <w:rPr>
          <w:color w:val="000000"/>
          <w:sz w:val="22"/>
          <w:szCs w:val="22"/>
        </w:rPr>
        <w:t>фото</w:t>
      </w:r>
      <w:r w:rsidR="004C79B1">
        <w:rPr>
          <w:color w:val="000000"/>
          <w:sz w:val="22"/>
          <w:szCs w:val="22"/>
        </w:rPr>
        <w:t>-видео/</w:t>
      </w:r>
      <w:r w:rsidR="001676D9" w:rsidRPr="000F48A8">
        <w:rPr>
          <w:color w:val="000000"/>
          <w:sz w:val="22"/>
          <w:szCs w:val="22"/>
        </w:rPr>
        <w:t>съемку</w:t>
      </w:r>
      <w:proofErr w:type="gramEnd"/>
      <w:r w:rsidR="00E63D1B" w:rsidRPr="000F48A8">
        <w:rPr>
          <w:color w:val="000000"/>
          <w:sz w:val="22"/>
          <w:szCs w:val="22"/>
        </w:rPr>
        <w:t>.</w:t>
      </w:r>
    </w:p>
    <w:p w:rsidR="00C11B0F" w:rsidRPr="000F48A8" w:rsidRDefault="00C11B0F" w:rsidP="00FF39F7">
      <w:pPr>
        <w:jc w:val="both"/>
        <w:rPr>
          <w:b/>
          <w:bCs/>
          <w:sz w:val="22"/>
          <w:szCs w:val="22"/>
        </w:rPr>
      </w:pPr>
    </w:p>
    <w:p w:rsidR="007E14C8" w:rsidRPr="000F48A8" w:rsidRDefault="00987053" w:rsidP="000F48A8">
      <w:pPr>
        <w:jc w:val="center"/>
        <w:rPr>
          <w:i/>
          <w:color w:val="000000"/>
          <w:sz w:val="22"/>
          <w:szCs w:val="22"/>
          <w:u w:val="single"/>
        </w:rPr>
      </w:pPr>
      <w:r w:rsidRPr="000F48A8">
        <w:rPr>
          <w:i/>
          <w:color w:val="000000"/>
          <w:sz w:val="22"/>
          <w:szCs w:val="22"/>
          <w:u w:val="single"/>
        </w:rPr>
        <w:t>Г</w:t>
      </w:r>
      <w:r w:rsidR="00C11B0F" w:rsidRPr="000F48A8">
        <w:rPr>
          <w:i/>
          <w:color w:val="000000"/>
          <w:sz w:val="22"/>
          <w:szCs w:val="22"/>
          <w:u w:val="single"/>
        </w:rPr>
        <w:t xml:space="preserve">лавный судья </w:t>
      </w:r>
      <w:r w:rsidRPr="000F48A8">
        <w:rPr>
          <w:i/>
          <w:color w:val="000000"/>
          <w:sz w:val="22"/>
          <w:szCs w:val="22"/>
          <w:u w:val="single"/>
        </w:rPr>
        <w:t>район</w:t>
      </w:r>
      <w:r w:rsidR="00C11B0F" w:rsidRPr="000F48A8">
        <w:rPr>
          <w:i/>
          <w:color w:val="000000"/>
          <w:sz w:val="22"/>
          <w:szCs w:val="22"/>
          <w:u w:val="single"/>
        </w:rPr>
        <w:t>а</w:t>
      </w:r>
      <w:r w:rsidRPr="000F48A8">
        <w:rPr>
          <w:i/>
          <w:color w:val="000000"/>
          <w:sz w:val="22"/>
          <w:szCs w:val="22"/>
          <w:u w:val="single"/>
        </w:rPr>
        <w:t xml:space="preserve"> или город</w:t>
      </w:r>
      <w:r w:rsidR="00C11B0F" w:rsidRPr="000F48A8">
        <w:rPr>
          <w:i/>
          <w:color w:val="000000"/>
          <w:sz w:val="22"/>
          <w:szCs w:val="22"/>
          <w:u w:val="single"/>
        </w:rPr>
        <w:t>а</w:t>
      </w:r>
      <w:r w:rsidRPr="000F48A8">
        <w:rPr>
          <w:i/>
          <w:color w:val="000000"/>
          <w:sz w:val="22"/>
          <w:szCs w:val="22"/>
          <w:u w:val="single"/>
        </w:rPr>
        <w:t xml:space="preserve"> предоставляет следующую информацию </w:t>
      </w:r>
      <w:r w:rsidR="007E14C8" w:rsidRPr="000F48A8">
        <w:rPr>
          <w:i/>
          <w:color w:val="000000"/>
          <w:sz w:val="22"/>
          <w:szCs w:val="22"/>
          <w:u w:val="single"/>
        </w:rPr>
        <w:t xml:space="preserve">по итогам </w:t>
      </w:r>
      <w:r w:rsidR="007E14C8" w:rsidRPr="000F48A8">
        <w:rPr>
          <w:bCs/>
          <w:i/>
          <w:color w:val="000000"/>
          <w:sz w:val="22"/>
          <w:szCs w:val="22"/>
          <w:u w:val="single"/>
          <w:lang w:val="en-US"/>
        </w:rPr>
        <w:t>II</w:t>
      </w:r>
      <w:r w:rsidR="007E14C8" w:rsidRPr="000F48A8">
        <w:rPr>
          <w:bCs/>
          <w:i/>
          <w:color w:val="000000"/>
          <w:sz w:val="22"/>
          <w:szCs w:val="22"/>
          <w:u w:val="single"/>
        </w:rPr>
        <w:t xml:space="preserve">, </w:t>
      </w:r>
      <w:r w:rsidR="007E14C8" w:rsidRPr="000F48A8">
        <w:rPr>
          <w:bCs/>
          <w:i/>
          <w:color w:val="000000"/>
          <w:sz w:val="22"/>
          <w:szCs w:val="22"/>
          <w:u w:val="single"/>
          <w:lang w:val="en-US"/>
        </w:rPr>
        <w:t>III</w:t>
      </w:r>
      <w:r w:rsidR="007E14C8" w:rsidRPr="000F48A8">
        <w:rPr>
          <w:bCs/>
          <w:i/>
          <w:color w:val="000000"/>
          <w:sz w:val="22"/>
          <w:szCs w:val="22"/>
          <w:u w:val="single"/>
        </w:rPr>
        <w:t xml:space="preserve"> и IV этапов</w:t>
      </w:r>
      <w:r w:rsidR="007E14C8" w:rsidRPr="000F48A8">
        <w:rPr>
          <w:i/>
          <w:color w:val="000000"/>
          <w:sz w:val="22"/>
          <w:szCs w:val="22"/>
          <w:u w:val="single"/>
        </w:rPr>
        <w:t xml:space="preserve"> </w:t>
      </w:r>
      <w:r w:rsidR="004C79B1">
        <w:rPr>
          <w:i/>
          <w:color w:val="000000"/>
          <w:sz w:val="22"/>
          <w:szCs w:val="22"/>
          <w:u w:val="single"/>
        </w:rPr>
        <w:t xml:space="preserve">в соответствии со сроками, </w:t>
      </w:r>
      <w:r w:rsidRPr="000F48A8">
        <w:rPr>
          <w:i/>
          <w:color w:val="000000"/>
          <w:sz w:val="22"/>
          <w:szCs w:val="22"/>
          <w:u w:val="single"/>
        </w:rPr>
        <w:t xml:space="preserve">указанными </w:t>
      </w:r>
      <w:r w:rsidR="000F48A8" w:rsidRPr="000F48A8">
        <w:rPr>
          <w:i/>
          <w:color w:val="000000"/>
          <w:sz w:val="22"/>
          <w:szCs w:val="22"/>
          <w:u w:val="single"/>
        </w:rPr>
        <w:t>ниже: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7984"/>
        <w:gridCol w:w="1152"/>
        <w:gridCol w:w="1152"/>
      </w:tblGrid>
      <w:tr w:rsidR="00987053" w:rsidRPr="000F48A8" w:rsidTr="00456C02">
        <w:trPr>
          <w:trHeight w:val="384"/>
          <w:jc w:val="center"/>
        </w:trPr>
        <w:tc>
          <w:tcPr>
            <w:tcW w:w="3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53" w:rsidRPr="000F48A8" w:rsidRDefault="00987053" w:rsidP="00FF39F7">
            <w:pPr>
              <w:jc w:val="center"/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</w:rPr>
              <w:t>Информация о проведении чемпионата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53" w:rsidRPr="000F48A8" w:rsidRDefault="00987053" w:rsidP="00FF39F7">
            <w:pPr>
              <w:jc w:val="center"/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  <w:lang w:val="en-US"/>
              </w:rPr>
              <w:t xml:space="preserve">II </w:t>
            </w:r>
            <w:r w:rsidRPr="000F48A8">
              <w:rPr>
                <w:color w:val="000000"/>
                <w:sz w:val="22"/>
                <w:szCs w:val="22"/>
              </w:rPr>
              <w:t>этап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53" w:rsidRPr="000F48A8" w:rsidRDefault="00987053" w:rsidP="00FF39F7">
            <w:pPr>
              <w:jc w:val="center"/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  <w:lang w:val="en-US"/>
              </w:rPr>
              <w:t xml:space="preserve">III </w:t>
            </w:r>
            <w:r w:rsidRPr="000F48A8">
              <w:rPr>
                <w:color w:val="000000"/>
                <w:sz w:val="22"/>
                <w:szCs w:val="22"/>
              </w:rPr>
              <w:t>этап</w:t>
            </w:r>
          </w:p>
        </w:tc>
      </w:tr>
      <w:tr w:rsidR="00987053" w:rsidRPr="000F48A8" w:rsidTr="00456C02">
        <w:trPr>
          <w:trHeight w:val="763"/>
          <w:jc w:val="center"/>
        </w:trPr>
        <w:tc>
          <w:tcPr>
            <w:tcW w:w="3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6C" w:rsidRDefault="00987053" w:rsidP="00FF39F7">
            <w:pPr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</w:rPr>
              <w:t>Пресс-релиз (рассказ) о проведении этапа чемпионат</w:t>
            </w:r>
            <w:r w:rsidR="0042096C">
              <w:rPr>
                <w:color w:val="000000"/>
                <w:sz w:val="22"/>
                <w:szCs w:val="22"/>
              </w:rPr>
              <w:t>а, финальных игр и награждения. Обязательно и</w:t>
            </w:r>
            <w:r w:rsidRPr="000F48A8">
              <w:rPr>
                <w:sz w:val="22"/>
                <w:szCs w:val="22"/>
              </w:rPr>
              <w:t>нтервью с кем-то из игроков, тренеров, организаторов финала, представителей администрации.</w:t>
            </w:r>
          </w:p>
          <w:p w:rsidR="00987053" w:rsidRPr="000F48A8" w:rsidRDefault="00987053" w:rsidP="00FF39F7">
            <w:pPr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</w:rPr>
              <w:t>На 1 странице формата А</w:t>
            </w:r>
            <w:proofErr w:type="gramStart"/>
            <w:r w:rsidRPr="000F48A8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0F48A8">
              <w:rPr>
                <w:color w:val="000000"/>
                <w:sz w:val="22"/>
                <w:szCs w:val="22"/>
              </w:rPr>
              <w:t xml:space="preserve"> с заголовком и подписью.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53" w:rsidRPr="000F48A8" w:rsidRDefault="00987053" w:rsidP="00FF39F7">
            <w:pPr>
              <w:jc w:val="center"/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</w:rPr>
              <w:t xml:space="preserve">по факту </w:t>
            </w:r>
            <w:proofErr w:type="spellStart"/>
            <w:r w:rsidRPr="000F48A8">
              <w:rPr>
                <w:color w:val="000000"/>
                <w:sz w:val="22"/>
                <w:szCs w:val="22"/>
              </w:rPr>
              <w:t>награжд</w:t>
            </w:r>
            <w:proofErr w:type="spellEnd"/>
            <w:r w:rsidRPr="000F48A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53" w:rsidRPr="000F48A8" w:rsidRDefault="00987053" w:rsidP="00FF39F7">
            <w:pPr>
              <w:jc w:val="center"/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</w:rPr>
              <w:t xml:space="preserve">по факту </w:t>
            </w:r>
            <w:proofErr w:type="spellStart"/>
            <w:r w:rsidRPr="000F48A8">
              <w:rPr>
                <w:color w:val="000000"/>
                <w:sz w:val="22"/>
                <w:szCs w:val="22"/>
              </w:rPr>
              <w:t>награжд</w:t>
            </w:r>
            <w:proofErr w:type="spellEnd"/>
            <w:r w:rsidRPr="000F48A8">
              <w:rPr>
                <w:color w:val="000000"/>
                <w:sz w:val="22"/>
                <w:szCs w:val="22"/>
              </w:rPr>
              <w:t>.</w:t>
            </w:r>
          </w:p>
        </w:tc>
      </w:tr>
      <w:tr w:rsidR="000F48A8" w:rsidRPr="000F48A8" w:rsidTr="00456C02">
        <w:trPr>
          <w:trHeight w:val="763"/>
          <w:jc w:val="center"/>
        </w:trPr>
        <w:tc>
          <w:tcPr>
            <w:tcW w:w="3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8A8" w:rsidRPr="0042096C" w:rsidRDefault="000F48A8" w:rsidP="00FF39F7">
            <w:pPr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</w:rPr>
              <w:t>Положение всех команд. Результаты всех игр</w:t>
            </w:r>
            <w:r w:rsidR="0042096C">
              <w:rPr>
                <w:color w:val="000000"/>
                <w:sz w:val="22"/>
                <w:szCs w:val="22"/>
              </w:rPr>
              <w:t xml:space="preserve">. В электронном виде на </w:t>
            </w:r>
            <w:proofErr w:type="spellStart"/>
            <w:r w:rsidR="0042096C" w:rsidRPr="0042096C">
              <w:rPr>
                <w:color w:val="000000"/>
                <w:sz w:val="22"/>
                <w:szCs w:val="22"/>
                <w:lang w:val="en-US"/>
              </w:rPr>
              <w:t>ufabasket</w:t>
            </w:r>
            <w:proofErr w:type="spellEnd"/>
            <w:r w:rsidR="0042096C" w:rsidRPr="0042096C">
              <w:rPr>
                <w:color w:val="000000"/>
                <w:sz w:val="22"/>
                <w:szCs w:val="22"/>
              </w:rPr>
              <w:t>@</w:t>
            </w:r>
            <w:proofErr w:type="spellStart"/>
            <w:r w:rsidR="0042096C" w:rsidRPr="0042096C">
              <w:rPr>
                <w:color w:val="000000"/>
                <w:sz w:val="22"/>
                <w:szCs w:val="22"/>
                <w:lang w:val="en-US"/>
              </w:rPr>
              <w:t>yandex</w:t>
            </w:r>
            <w:proofErr w:type="spellEnd"/>
            <w:r w:rsidR="0042096C" w:rsidRPr="0042096C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42096C" w:rsidRPr="0042096C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="0042096C" w:rsidRPr="004209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8A8" w:rsidRPr="000F48A8" w:rsidRDefault="00B86152" w:rsidP="00FF39F7">
            <w:pPr>
              <w:jc w:val="center"/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</w:rPr>
              <w:t xml:space="preserve">по факту </w:t>
            </w:r>
            <w:proofErr w:type="spellStart"/>
            <w:r w:rsidRPr="000F48A8">
              <w:rPr>
                <w:color w:val="000000"/>
                <w:sz w:val="22"/>
                <w:szCs w:val="22"/>
              </w:rPr>
              <w:t>награжд</w:t>
            </w:r>
            <w:proofErr w:type="spellEnd"/>
            <w:r w:rsidRPr="000F48A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48A8" w:rsidRPr="000F48A8" w:rsidRDefault="00B86152" w:rsidP="000F48A8">
            <w:pPr>
              <w:jc w:val="center"/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</w:rPr>
              <w:t xml:space="preserve">по факту </w:t>
            </w:r>
            <w:proofErr w:type="spellStart"/>
            <w:r w:rsidRPr="000F48A8">
              <w:rPr>
                <w:color w:val="000000"/>
                <w:sz w:val="22"/>
                <w:szCs w:val="22"/>
              </w:rPr>
              <w:t>награжд</w:t>
            </w:r>
            <w:proofErr w:type="spellEnd"/>
            <w:r w:rsidRPr="000F48A8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7053" w:rsidRPr="000F48A8" w:rsidTr="00456C02">
        <w:trPr>
          <w:trHeight w:val="758"/>
          <w:jc w:val="center"/>
        </w:trPr>
        <w:tc>
          <w:tcPr>
            <w:tcW w:w="3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53" w:rsidRPr="000F48A8" w:rsidRDefault="007B2333" w:rsidP="00FF39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48A8">
              <w:rPr>
                <w:color w:val="000000"/>
                <w:sz w:val="22"/>
                <w:szCs w:val="22"/>
              </w:rPr>
              <w:t>Фотоотчёт</w:t>
            </w:r>
            <w:proofErr w:type="spellEnd"/>
            <w:r w:rsidR="00987053" w:rsidRPr="000F48A8">
              <w:rPr>
                <w:color w:val="000000"/>
                <w:sz w:val="22"/>
                <w:szCs w:val="22"/>
              </w:rPr>
              <w:t xml:space="preserve"> о проведении этапа чемпионата, финальных игр и награждения.</w:t>
            </w:r>
          </w:p>
          <w:p w:rsidR="00987053" w:rsidRPr="000F48A8" w:rsidRDefault="00987053" w:rsidP="00FF39F7">
            <w:pPr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</w:rPr>
              <w:t xml:space="preserve">20 лучших фотографий в электронном виде </w:t>
            </w:r>
            <w:r w:rsidR="0042096C">
              <w:rPr>
                <w:color w:val="000000"/>
                <w:sz w:val="22"/>
                <w:szCs w:val="22"/>
              </w:rPr>
              <w:t xml:space="preserve">не менее 1 МБ каждая </w:t>
            </w:r>
            <w:r w:rsidRPr="000F48A8">
              <w:rPr>
                <w:color w:val="000000"/>
                <w:sz w:val="22"/>
                <w:szCs w:val="22"/>
              </w:rPr>
              <w:t>(игроки на фоне баннера Школьной баскетбольной лиги, построение, игровые моменты, общая фотография, эмоции школьников)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53" w:rsidRPr="000F48A8" w:rsidRDefault="00987053" w:rsidP="00FF39F7">
            <w:pPr>
              <w:jc w:val="center"/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</w:rPr>
              <w:t xml:space="preserve">по факту </w:t>
            </w:r>
            <w:proofErr w:type="spellStart"/>
            <w:r w:rsidRPr="000F48A8">
              <w:rPr>
                <w:color w:val="000000"/>
                <w:sz w:val="22"/>
                <w:szCs w:val="22"/>
              </w:rPr>
              <w:t>награжд</w:t>
            </w:r>
            <w:proofErr w:type="spellEnd"/>
            <w:r w:rsidRPr="000F48A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53" w:rsidRPr="000F48A8" w:rsidRDefault="000F48A8" w:rsidP="00FF39F7">
            <w:pPr>
              <w:jc w:val="center"/>
              <w:rPr>
                <w:color w:val="000000"/>
                <w:sz w:val="22"/>
                <w:szCs w:val="22"/>
              </w:rPr>
            </w:pPr>
            <w:r w:rsidRPr="000F48A8">
              <w:rPr>
                <w:color w:val="000000"/>
                <w:sz w:val="22"/>
                <w:szCs w:val="22"/>
              </w:rPr>
              <w:t xml:space="preserve">по факту </w:t>
            </w:r>
            <w:proofErr w:type="spellStart"/>
            <w:r w:rsidRPr="000F48A8">
              <w:rPr>
                <w:color w:val="000000"/>
                <w:sz w:val="22"/>
                <w:szCs w:val="22"/>
              </w:rPr>
              <w:t>награжд</w:t>
            </w:r>
            <w:proofErr w:type="spellEnd"/>
            <w:r w:rsidRPr="000F48A8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987053" w:rsidRPr="000F48A8" w:rsidRDefault="00987053" w:rsidP="00FF39F7">
      <w:pPr>
        <w:jc w:val="both"/>
        <w:rPr>
          <w:color w:val="000000"/>
          <w:sz w:val="22"/>
          <w:szCs w:val="22"/>
        </w:rPr>
      </w:pPr>
    </w:p>
    <w:p w:rsidR="00987053" w:rsidRPr="000F48A8" w:rsidRDefault="00987053" w:rsidP="00FF39F7">
      <w:pPr>
        <w:ind w:firstLine="720"/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>Указанную в таблице информацию необходимо</w:t>
      </w:r>
      <w:r w:rsidR="00C11B0F" w:rsidRPr="000F48A8">
        <w:rPr>
          <w:color w:val="000000"/>
          <w:sz w:val="22"/>
          <w:szCs w:val="22"/>
        </w:rPr>
        <w:t xml:space="preserve"> незамедлительно</w:t>
      </w:r>
      <w:r w:rsidRPr="000F48A8">
        <w:rPr>
          <w:color w:val="000000"/>
          <w:sz w:val="22"/>
          <w:szCs w:val="22"/>
        </w:rPr>
        <w:t xml:space="preserve"> отправлять в электронном виде в Федерацию баскетбола Республики Башкортостан по адресу: </w:t>
      </w:r>
      <w:proofErr w:type="spellStart"/>
      <w:r w:rsidRPr="000F48A8">
        <w:rPr>
          <w:color w:val="000000"/>
          <w:sz w:val="22"/>
          <w:szCs w:val="22"/>
          <w:lang w:val="en-US"/>
        </w:rPr>
        <w:t>ufabasket</w:t>
      </w:r>
      <w:proofErr w:type="spellEnd"/>
      <w:r w:rsidRPr="000F48A8">
        <w:rPr>
          <w:color w:val="000000"/>
          <w:sz w:val="22"/>
          <w:szCs w:val="22"/>
        </w:rPr>
        <w:t>@</w:t>
      </w:r>
      <w:proofErr w:type="spellStart"/>
      <w:r w:rsidRPr="000F48A8">
        <w:rPr>
          <w:color w:val="000000"/>
          <w:sz w:val="22"/>
          <w:szCs w:val="22"/>
          <w:lang w:val="en-US"/>
        </w:rPr>
        <w:t>yandex</w:t>
      </w:r>
      <w:proofErr w:type="spellEnd"/>
      <w:r w:rsidRPr="000F48A8">
        <w:rPr>
          <w:color w:val="000000"/>
          <w:sz w:val="22"/>
          <w:szCs w:val="22"/>
        </w:rPr>
        <w:t>.</w:t>
      </w:r>
      <w:proofErr w:type="spellStart"/>
      <w:r w:rsidRPr="000F48A8">
        <w:rPr>
          <w:color w:val="000000"/>
          <w:sz w:val="22"/>
          <w:szCs w:val="22"/>
          <w:lang w:val="en-US"/>
        </w:rPr>
        <w:t>ru</w:t>
      </w:r>
      <w:proofErr w:type="spellEnd"/>
      <w:r w:rsidRPr="000F48A8">
        <w:rPr>
          <w:color w:val="000000"/>
          <w:sz w:val="22"/>
          <w:szCs w:val="22"/>
        </w:rPr>
        <w:t xml:space="preserve">. </w:t>
      </w:r>
    </w:p>
    <w:p w:rsidR="00987053" w:rsidRPr="000F48A8" w:rsidRDefault="00987053" w:rsidP="00987053">
      <w:pPr>
        <w:ind w:firstLine="720"/>
        <w:jc w:val="both"/>
        <w:rPr>
          <w:color w:val="000000"/>
          <w:sz w:val="22"/>
          <w:szCs w:val="22"/>
        </w:rPr>
      </w:pPr>
    </w:p>
    <w:p w:rsidR="00DF4662" w:rsidRPr="000F48A8" w:rsidRDefault="00384084" w:rsidP="0042096C">
      <w:pPr>
        <w:jc w:val="center"/>
        <w:rPr>
          <w:bCs/>
          <w:i/>
          <w:sz w:val="22"/>
          <w:szCs w:val="22"/>
          <w:u w:val="single"/>
        </w:rPr>
      </w:pPr>
      <w:r w:rsidRPr="000F48A8">
        <w:rPr>
          <w:bCs/>
          <w:i/>
          <w:sz w:val="22"/>
          <w:szCs w:val="22"/>
          <w:u w:val="single"/>
        </w:rPr>
        <w:t xml:space="preserve">Главный судья района или города </w:t>
      </w:r>
      <w:r w:rsidR="000F48A8" w:rsidRPr="000F48A8">
        <w:rPr>
          <w:bCs/>
          <w:i/>
          <w:sz w:val="22"/>
          <w:szCs w:val="22"/>
          <w:u w:val="single"/>
        </w:rPr>
        <w:t>по итогам районного этапа формирует папку-отчет</w:t>
      </w:r>
      <w:r w:rsidR="0042096C">
        <w:rPr>
          <w:bCs/>
          <w:i/>
          <w:sz w:val="22"/>
          <w:szCs w:val="22"/>
          <w:u w:val="single"/>
        </w:rPr>
        <w:t xml:space="preserve"> с указанными ниже документами </w:t>
      </w:r>
      <w:r w:rsidR="000F48A8" w:rsidRPr="000F48A8">
        <w:rPr>
          <w:bCs/>
          <w:i/>
          <w:sz w:val="22"/>
          <w:szCs w:val="22"/>
          <w:u w:val="single"/>
        </w:rPr>
        <w:t xml:space="preserve"> </w:t>
      </w:r>
      <w:r w:rsidRPr="000F48A8">
        <w:rPr>
          <w:bCs/>
          <w:i/>
          <w:sz w:val="22"/>
          <w:szCs w:val="22"/>
          <w:u w:val="single"/>
        </w:rPr>
        <w:t xml:space="preserve">и передает </w:t>
      </w:r>
      <w:r w:rsidR="0042096C">
        <w:rPr>
          <w:bCs/>
          <w:i/>
          <w:sz w:val="22"/>
          <w:szCs w:val="22"/>
          <w:u w:val="single"/>
        </w:rPr>
        <w:t xml:space="preserve">ее </w:t>
      </w:r>
      <w:r w:rsidR="000F48A8" w:rsidRPr="000F48A8">
        <w:rPr>
          <w:bCs/>
          <w:i/>
          <w:sz w:val="22"/>
          <w:szCs w:val="22"/>
          <w:u w:val="single"/>
        </w:rPr>
        <w:t>в Федерацию бас</w:t>
      </w:r>
      <w:r w:rsidR="0042096C">
        <w:rPr>
          <w:bCs/>
          <w:i/>
          <w:sz w:val="22"/>
          <w:szCs w:val="22"/>
          <w:u w:val="single"/>
        </w:rPr>
        <w:t>кетбола Республики Башкортостан</w:t>
      </w:r>
      <w:r w:rsidR="000F48A8" w:rsidRPr="000F48A8">
        <w:rPr>
          <w:bCs/>
          <w:i/>
          <w:sz w:val="22"/>
          <w:szCs w:val="22"/>
          <w:u w:val="single"/>
        </w:rPr>
        <w:t xml:space="preserve">: </w:t>
      </w:r>
    </w:p>
    <w:p w:rsidR="00384084" w:rsidRPr="002E50DF" w:rsidRDefault="00384084" w:rsidP="00614811">
      <w:pPr>
        <w:jc w:val="both"/>
        <w:rPr>
          <w:sz w:val="22"/>
          <w:szCs w:val="22"/>
        </w:rPr>
      </w:pPr>
      <w:r w:rsidRPr="002E50DF">
        <w:rPr>
          <w:sz w:val="22"/>
          <w:szCs w:val="22"/>
        </w:rPr>
        <w:t>- заявки команд на бумаге с печатями врача и директора школы</w:t>
      </w:r>
      <w:r w:rsidR="002725D5" w:rsidRPr="002E50DF">
        <w:rPr>
          <w:sz w:val="22"/>
          <w:szCs w:val="22"/>
        </w:rPr>
        <w:t xml:space="preserve"> </w:t>
      </w:r>
      <w:r w:rsidR="002E50DF">
        <w:rPr>
          <w:sz w:val="22"/>
          <w:szCs w:val="22"/>
        </w:rPr>
        <w:t>(</w:t>
      </w:r>
      <w:r w:rsidR="002E50DF" w:rsidRPr="002E50DF">
        <w:rPr>
          <w:sz w:val="22"/>
          <w:szCs w:val="22"/>
        </w:rPr>
        <w:t>принимается и является действительной только официальная заявка Чемпионата «КЭС-БАСКЕТ»</w:t>
      </w:r>
      <w:r w:rsidR="002E50DF">
        <w:rPr>
          <w:sz w:val="22"/>
          <w:szCs w:val="22"/>
        </w:rPr>
        <w:t>)</w:t>
      </w:r>
      <w:r w:rsidRPr="002E50DF">
        <w:rPr>
          <w:sz w:val="22"/>
          <w:szCs w:val="22"/>
        </w:rPr>
        <w:t>;</w:t>
      </w:r>
    </w:p>
    <w:p w:rsidR="00384084" w:rsidRPr="002E50DF" w:rsidRDefault="001676D9" w:rsidP="00614811">
      <w:pPr>
        <w:jc w:val="both"/>
        <w:rPr>
          <w:sz w:val="22"/>
          <w:szCs w:val="22"/>
        </w:rPr>
      </w:pPr>
      <w:r w:rsidRPr="002E50DF">
        <w:rPr>
          <w:sz w:val="22"/>
          <w:szCs w:val="22"/>
        </w:rPr>
        <w:t xml:space="preserve">- </w:t>
      </w:r>
      <w:r w:rsidRPr="002E50DF">
        <w:rPr>
          <w:color w:val="000000"/>
          <w:sz w:val="22"/>
          <w:szCs w:val="22"/>
        </w:rPr>
        <w:t>отчетные ведомости</w:t>
      </w:r>
      <w:r w:rsidR="00384084" w:rsidRPr="002E50DF">
        <w:rPr>
          <w:color w:val="000000"/>
          <w:sz w:val="22"/>
          <w:szCs w:val="22"/>
        </w:rPr>
        <w:t xml:space="preserve"> по вручению</w:t>
      </w:r>
      <w:r w:rsidRPr="002E50DF">
        <w:rPr>
          <w:color w:val="000000"/>
          <w:sz w:val="22"/>
          <w:szCs w:val="22"/>
        </w:rPr>
        <w:t xml:space="preserve"> медалей, кубков,</w:t>
      </w:r>
      <w:r w:rsidR="00384084" w:rsidRPr="002E50DF">
        <w:rPr>
          <w:color w:val="000000"/>
          <w:sz w:val="22"/>
          <w:szCs w:val="22"/>
        </w:rPr>
        <w:t xml:space="preserve"> мячей, формы;</w:t>
      </w:r>
    </w:p>
    <w:p w:rsidR="00384084" w:rsidRPr="000F48A8" w:rsidRDefault="00384084" w:rsidP="00614811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 xml:space="preserve">- </w:t>
      </w:r>
      <w:r w:rsidR="00C11B0F" w:rsidRPr="000F48A8">
        <w:rPr>
          <w:color w:val="000000"/>
          <w:sz w:val="22"/>
          <w:szCs w:val="22"/>
        </w:rPr>
        <w:t>итоговые таблицы с результатами игр по этапам</w:t>
      </w:r>
      <w:r w:rsidR="00E942AE" w:rsidRPr="000F48A8">
        <w:rPr>
          <w:color w:val="000000"/>
          <w:sz w:val="22"/>
          <w:szCs w:val="22"/>
        </w:rPr>
        <w:t xml:space="preserve">, </w:t>
      </w:r>
      <w:r w:rsidR="00987053" w:rsidRPr="000F48A8">
        <w:rPr>
          <w:color w:val="000000"/>
          <w:sz w:val="22"/>
          <w:szCs w:val="22"/>
        </w:rPr>
        <w:t>протоколы игр</w:t>
      </w:r>
      <w:r w:rsidRPr="000F48A8">
        <w:rPr>
          <w:color w:val="000000"/>
          <w:sz w:val="22"/>
          <w:szCs w:val="22"/>
        </w:rPr>
        <w:t>;</w:t>
      </w:r>
    </w:p>
    <w:p w:rsidR="00987053" w:rsidRPr="000F48A8" w:rsidRDefault="00BC3F06" w:rsidP="00C11B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79B1">
        <w:rPr>
          <w:sz w:val="22"/>
          <w:szCs w:val="22"/>
        </w:rPr>
        <w:t>видео-</w:t>
      </w:r>
      <w:r w:rsidR="001676D9" w:rsidRPr="000F48A8">
        <w:rPr>
          <w:sz w:val="22"/>
          <w:szCs w:val="22"/>
        </w:rPr>
        <w:t>фотоматериалы, пресс-релизы по значимым мероприятиям (открытие, награждение, вручение мячей, формы)</w:t>
      </w:r>
      <w:r w:rsidR="00987053" w:rsidRPr="000F48A8">
        <w:rPr>
          <w:sz w:val="22"/>
          <w:szCs w:val="22"/>
        </w:rPr>
        <w:t xml:space="preserve"> с фотографиями,</w:t>
      </w:r>
      <w:r w:rsidR="001676D9" w:rsidRPr="000F48A8">
        <w:rPr>
          <w:sz w:val="22"/>
          <w:szCs w:val="22"/>
        </w:rPr>
        <w:t xml:space="preserve"> статьи в газетах и журналах.</w:t>
      </w:r>
    </w:p>
    <w:p w:rsidR="000F48A8" w:rsidRPr="000F48A8" w:rsidRDefault="000F48A8" w:rsidP="00216964">
      <w:pPr>
        <w:jc w:val="both"/>
        <w:rPr>
          <w:color w:val="000000"/>
          <w:sz w:val="22"/>
          <w:szCs w:val="22"/>
        </w:rPr>
      </w:pPr>
    </w:p>
    <w:p w:rsidR="00582A0C" w:rsidRPr="000F48A8" w:rsidRDefault="00216964" w:rsidP="00216964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>Почтовый адрес</w:t>
      </w:r>
      <w:r w:rsidR="000F48A8" w:rsidRPr="000F48A8">
        <w:rPr>
          <w:color w:val="000000"/>
          <w:sz w:val="22"/>
          <w:szCs w:val="22"/>
        </w:rPr>
        <w:t xml:space="preserve"> Федерации баскетбола Республики Башкортостан</w:t>
      </w:r>
      <w:r w:rsidR="00582A0C" w:rsidRPr="000F48A8">
        <w:rPr>
          <w:color w:val="000000"/>
          <w:sz w:val="22"/>
          <w:szCs w:val="22"/>
        </w:rPr>
        <w:t>:</w:t>
      </w:r>
    </w:p>
    <w:p w:rsidR="00216964" w:rsidRPr="000F48A8" w:rsidRDefault="00042ED7" w:rsidP="00216964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>450078, г</w:t>
      </w:r>
      <w:proofErr w:type="gramStart"/>
      <w:r w:rsidRPr="000F48A8">
        <w:rPr>
          <w:color w:val="000000"/>
          <w:sz w:val="22"/>
          <w:szCs w:val="22"/>
        </w:rPr>
        <w:t>.У</w:t>
      </w:r>
      <w:proofErr w:type="gramEnd"/>
      <w:r w:rsidRPr="000F48A8">
        <w:rPr>
          <w:color w:val="000000"/>
          <w:sz w:val="22"/>
          <w:szCs w:val="22"/>
        </w:rPr>
        <w:t>фа, ул. Кирова, 52, этаж 13</w:t>
      </w:r>
    </w:p>
    <w:p w:rsidR="000F48A8" w:rsidRPr="007B2333" w:rsidRDefault="004062A8" w:rsidP="00614811">
      <w:pPr>
        <w:jc w:val="both"/>
        <w:rPr>
          <w:color w:val="000000"/>
          <w:sz w:val="22"/>
          <w:szCs w:val="22"/>
        </w:rPr>
      </w:pPr>
      <w:r w:rsidRPr="000F48A8">
        <w:rPr>
          <w:color w:val="000000"/>
          <w:sz w:val="22"/>
          <w:szCs w:val="22"/>
        </w:rPr>
        <w:t>Тел.: 8</w:t>
      </w:r>
      <w:r w:rsidR="00A913AC">
        <w:rPr>
          <w:color w:val="000000"/>
          <w:sz w:val="22"/>
          <w:szCs w:val="22"/>
        </w:rPr>
        <w:t>-</w:t>
      </w:r>
      <w:r w:rsidR="00B94392">
        <w:rPr>
          <w:color w:val="000000"/>
          <w:sz w:val="22"/>
          <w:szCs w:val="22"/>
          <w:lang w:val="en-US"/>
        </w:rPr>
        <w:t>917</w:t>
      </w:r>
      <w:r w:rsidR="00A913AC">
        <w:rPr>
          <w:color w:val="000000"/>
          <w:sz w:val="22"/>
          <w:szCs w:val="22"/>
        </w:rPr>
        <w:t>-</w:t>
      </w:r>
      <w:r w:rsidR="00B94392">
        <w:rPr>
          <w:color w:val="000000"/>
          <w:sz w:val="22"/>
          <w:szCs w:val="22"/>
          <w:lang w:val="en-US"/>
        </w:rPr>
        <w:t>46</w:t>
      </w:r>
      <w:r w:rsidR="00A913AC">
        <w:rPr>
          <w:color w:val="000000"/>
          <w:sz w:val="22"/>
          <w:szCs w:val="22"/>
        </w:rPr>
        <w:t>-</w:t>
      </w:r>
      <w:r w:rsidR="00B94392">
        <w:rPr>
          <w:color w:val="000000"/>
          <w:sz w:val="22"/>
          <w:szCs w:val="22"/>
          <w:lang w:val="en-US"/>
        </w:rPr>
        <w:t>00</w:t>
      </w:r>
      <w:r w:rsidR="00A913AC">
        <w:rPr>
          <w:color w:val="000000"/>
          <w:sz w:val="22"/>
          <w:szCs w:val="22"/>
        </w:rPr>
        <w:t>-</w:t>
      </w:r>
      <w:r w:rsidR="00B94392">
        <w:rPr>
          <w:color w:val="000000"/>
          <w:sz w:val="22"/>
          <w:szCs w:val="22"/>
          <w:lang w:val="en-US"/>
        </w:rPr>
        <w:t>566</w:t>
      </w:r>
    </w:p>
    <w:p w:rsidR="00F6028C" w:rsidRPr="000F48A8" w:rsidRDefault="00F6028C" w:rsidP="00F6028C">
      <w:pPr>
        <w:jc w:val="both"/>
        <w:rPr>
          <w:color w:val="000000"/>
          <w:sz w:val="22"/>
          <w:szCs w:val="22"/>
        </w:rPr>
      </w:pPr>
    </w:p>
    <w:sectPr w:rsidR="00F6028C" w:rsidRPr="000F48A8" w:rsidSect="00EE101E">
      <w:type w:val="continuous"/>
      <w:pgSz w:w="11909" w:h="16834"/>
      <w:pgMar w:top="567" w:right="567" w:bottom="567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39" w:rsidRDefault="009E7E39" w:rsidP="00941709">
      <w:r>
        <w:separator/>
      </w:r>
    </w:p>
  </w:endnote>
  <w:endnote w:type="continuationSeparator" w:id="0">
    <w:p w:rsidR="009E7E39" w:rsidRDefault="009E7E39" w:rsidP="00941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39" w:rsidRDefault="009E7E39" w:rsidP="00941709">
      <w:r>
        <w:separator/>
      </w:r>
    </w:p>
  </w:footnote>
  <w:footnote w:type="continuationSeparator" w:id="0">
    <w:p w:rsidR="009E7E39" w:rsidRDefault="009E7E39" w:rsidP="00941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E8C298"/>
    <w:lvl w:ilvl="0">
      <w:numFmt w:val="bullet"/>
      <w:lvlText w:val="*"/>
      <w:lvlJc w:val="left"/>
    </w:lvl>
  </w:abstractNum>
  <w:abstractNum w:abstractNumId="1">
    <w:nsid w:val="00765BDF"/>
    <w:multiLevelType w:val="hybridMultilevel"/>
    <w:tmpl w:val="9E86EFAC"/>
    <w:lvl w:ilvl="0" w:tplc="E8E8C298">
      <w:start w:val="65535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25765B4"/>
    <w:multiLevelType w:val="hybridMultilevel"/>
    <w:tmpl w:val="0CD48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FD4F14"/>
    <w:multiLevelType w:val="hybridMultilevel"/>
    <w:tmpl w:val="FE92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B12F8"/>
    <w:multiLevelType w:val="hybridMultilevel"/>
    <w:tmpl w:val="593E38B2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0AD30520"/>
    <w:multiLevelType w:val="hybridMultilevel"/>
    <w:tmpl w:val="F7F4F24E"/>
    <w:lvl w:ilvl="0" w:tplc="E8E8C2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5CDC"/>
    <w:multiLevelType w:val="hybridMultilevel"/>
    <w:tmpl w:val="E370F21E"/>
    <w:lvl w:ilvl="0" w:tplc="E8E8C2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917C2"/>
    <w:multiLevelType w:val="hybridMultilevel"/>
    <w:tmpl w:val="9E186CDA"/>
    <w:lvl w:ilvl="0" w:tplc="E8E8C2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40D1E"/>
    <w:multiLevelType w:val="hybridMultilevel"/>
    <w:tmpl w:val="A8F65184"/>
    <w:lvl w:ilvl="0" w:tplc="E8E8C2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EB5"/>
    <w:multiLevelType w:val="hybridMultilevel"/>
    <w:tmpl w:val="B128DC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D09BD"/>
    <w:multiLevelType w:val="hybridMultilevel"/>
    <w:tmpl w:val="865AB994"/>
    <w:lvl w:ilvl="0" w:tplc="04190009">
      <w:start w:val="1"/>
      <w:numFmt w:val="bullet"/>
      <w:lvlText w:val="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>
    <w:nsid w:val="55264C31"/>
    <w:multiLevelType w:val="hybridMultilevel"/>
    <w:tmpl w:val="78A2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269DC"/>
    <w:multiLevelType w:val="hybridMultilevel"/>
    <w:tmpl w:val="CBDC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C65B2"/>
    <w:multiLevelType w:val="singleLevel"/>
    <w:tmpl w:val="6C322EA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6F7E0255"/>
    <w:multiLevelType w:val="hybridMultilevel"/>
    <w:tmpl w:val="2604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34BC8"/>
    <w:multiLevelType w:val="hybridMultilevel"/>
    <w:tmpl w:val="DE8C36F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21B"/>
    <w:rsid w:val="00000B51"/>
    <w:rsid w:val="00024168"/>
    <w:rsid w:val="0002652B"/>
    <w:rsid w:val="00035A03"/>
    <w:rsid w:val="000374BF"/>
    <w:rsid w:val="00042ED7"/>
    <w:rsid w:val="00045A2F"/>
    <w:rsid w:val="00056DF4"/>
    <w:rsid w:val="000945F6"/>
    <w:rsid w:val="00097C54"/>
    <w:rsid w:val="000E4526"/>
    <w:rsid w:val="000F48A8"/>
    <w:rsid w:val="00120F8D"/>
    <w:rsid w:val="00144420"/>
    <w:rsid w:val="00164076"/>
    <w:rsid w:val="001676D9"/>
    <w:rsid w:val="00171319"/>
    <w:rsid w:val="00173F6B"/>
    <w:rsid w:val="001837F2"/>
    <w:rsid w:val="001B5CC2"/>
    <w:rsid w:val="001D1DB7"/>
    <w:rsid w:val="00216964"/>
    <w:rsid w:val="002326D7"/>
    <w:rsid w:val="00251A15"/>
    <w:rsid w:val="002725D5"/>
    <w:rsid w:val="002B1362"/>
    <w:rsid w:val="002C1B36"/>
    <w:rsid w:val="002E50DF"/>
    <w:rsid w:val="002F66CE"/>
    <w:rsid w:val="003200E5"/>
    <w:rsid w:val="00377EA4"/>
    <w:rsid w:val="00384084"/>
    <w:rsid w:val="00396E7A"/>
    <w:rsid w:val="003C7FFB"/>
    <w:rsid w:val="003D4DF7"/>
    <w:rsid w:val="003E19FD"/>
    <w:rsid w:val="004062A8"/>
    <w:rsid w:val="00416562"/>
    <w:rsid w:val="0042096C"/>
    <w:rsid w:val="00456C02"/>
    <w:rsid w:val="0046646B"/>
    <w:rsid w:val="004C79B1"/>
    <w:rsid w:val="004D1F62"/>
    <w:rsid w:val="004D7516"/>
    <w:rsid w:val="0050112A"/>
    <w:rsid w:val="005111BA"/>
    <w:rsid w:val="00521B7E"/>
    <w:rsid w:val="00540DF9"/>
    <w:rsid w:val="00542CCD"/>
    <w:rsid w:val="005504DB"/>
    <w:rsid w:val="00580304"/>
    <w:rsid w:val="00582A0C"/>
    <w:rsid w:val="005A1E17"/>
    <w:rsid w:val="005A372C"/>
    <w:rsid w:val="005E28E8"/>
    <w:rsid w:val="005E6084"/>
    <w:rsid w:val="00605ABD"/>
    <w:rsid w:val="00614811"/>
    <w:rsid w:val="006277A3"/>
    <w:rsid w:val="006353FB"/>
    <w:rsid w:val="0064020B"/>
    <w:rsid w:val="006827B5"/>
    <w:rsid w:val="006838ED"/>
    <w:rsid w:val="00683E7D"/>
    <w:rsid w:val="00694FF5"/>
    <w:rsid w:val="006C3D33"/>
    <w:rsid w:val="006D1413"/>
    <w:rsid w:val="006D300B"/>
    <w:rsid w:val="006E03A0"/>
    <w:rsid w:val="006F6D89"/>
    <w:rsid w:val="0072221B"/>
    <w:rsid w:val="007244CD"/>
    <w:rsid w:val="007542F1"/>
    <w:rsid w:val="0075769F"/>
    <w:rsid w:val="00772949"/>
    <w:rsid w:val="0078181D"/>
    <w:rsid w:val="007B1ABC"/>
    <w:rsid w:val="007B2333"/>
    <w:rsid w:val="007B5ED0"/>
    <w:rsid w:val="007C7F80"/>
    <w:rsid w:val="007E14C8"/>
    <w:rsid w:val="00811675"/>
    <w:rsid w:val="00834429"/>
    <w:rsid w:val="00844CF0"/>
    <w:rsid w:val="00850AEA"/>
    <w:rsid w:val="00854E93"/>
    <w:rsid w:val="008647CC"/>
    <w:rsid w:val="00895EA8"/>
    <w:rsid w:val="008E1696"/>
    <w:rsid w:val="00900699"/>
    <w:rsid w:val="00900913"/>
    <w:rsid w:val="00941709"/>
    <w:rsid w:val="00944D3A"/>
    <w:rsid w:val="00987053"/>
    <w:rsid w:val="009910E3"/>
    <w:rsid w:val="0099236C"/>
    <w:rsid w:val="009B364A"/>
    <w:rsid w:val="009E0E7A"/>
    <w:rsid w:val="009E7E39"/>
    <w:rsid w:val="009F1BD7"/>
    <w:rsid w:val="00A32CA7"/>
    <w:rsid w:val="00A46ABC"/>
    <w:rsid w:val="00A61B4A"/>
    <w:rsid w:val="00A6418B"/>
    <w:rsid w:val="00A76786"/>
    <w:rsid w:val="00A85ACA"/>
    <w:rsid w:val="00A913AC"/>
    <w:rsid w:val="00A92BEC"/>
    <w:rsid w:val="00A9543C"/>
    <w:rsid w:val="00AA64FF"/>
    <w:rsid w:val="00AA72C9"/>
    <w:rsid w:val="00AC1EA1"/>
    <w:rsid w:val="00AC2363"/>
    <w:rsid w:val="00B26185"/>
    <w:rsid w:val="00B42D59"/>
    <w:rsid w:val="00B625A3"/>
    <w:rsid w:val="00B71F50"/>
    <w:rsid w:val="00B75D5C"/>
    <w:rsid w:val="00B86152"/>
    <w:rsid w:val="00B94392"/>
    <w:rsid w:val="00BB27D4"/>
    <w:rsid w:val="00BC1F08"/>
    <w:rsid w:val="00BC3F06"/>
    <w:rsid w:val="00BC71D3"/>
    <w:rsid w:val="00BE0990"/>
    <w:rsid w:val="00C11B0F"/>
    <w:rsid w:val="00C1477A"/>
    <w:rsid w:val="00C26D50"/>
    <w:rsid w:val="00C94DD7"/>
    <w:rsid w:val="00C97A88"/>
    <w:rsid w:val="00CB5CAE"/>
    <w:rsid w:val="00CF4C32"/>
    <w:rsid w:val="00D04359"/>
    <w:rsid w:val="00D529EF"/>
    <w:rsid w:val="00D6521A"/>
    <w:rsid w:val="00D75D68"/>
    <w:rsid w:val="00D947F3"/>
    <w:rsid w:val="00DF4662"/>
    <w:rsid w:val="00E02357"/>
    <w:rsid w:val="00E63D1B"/>
    <w:rsid w:val="00E942AE"/>
    <w:rsid w:val="00EE101E"/>
    <w:rsid w:val="00F004AE"/>
    <w:rsid w:val="00F576E6"/>
    <w:rsid w:val="00F6028C"/>
    <w:rsid w:val="00F7098A"/>
    <w:rsid w:val="00F92582"/>
    <w:rsid w:val="00F92C65"/>
    <w:rsid w:val="00FA418A"/>
    <w:rsid w:val="00FE7560"/>
    <w:rsid w:val="00FF39F7"/>
    <w:rsid w:val="00FF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17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4170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17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1709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06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5D5C"/>
    <w:pPr>
      <w:ind w:left="720"/>
      <w:contextualSpacing/>
    </w:pPr>
  </w:style>
  <w:style w:type="character" w:styleId="aa">
    <w:name w:val="Hyperlink"/>
    <w:uiPriority w:val="99"/>
    <w:unhideWhenUsed/>
    <w:rsid w:val="00F57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48;&#1052;&#1040;\&#1056;&#1072;&#1073;&#1086;&#1095;&#1080;&#1081;%20&#1089;&#1090;&#1086;&#1083;\&#1057;&#1072;&#1084;&#1072;&#1088;&#1080;&#1085;_&#1087;&#1088;&#1086;&#1077;&#108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6298-056D-4DC1-8F0A-919EB277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Самарин_проект</Template>
  <TotalTime>15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Менеджер</cp:lastModifiedBy>
  <cp:revision>7</cp:revision>
  <cp:lastPrinted>2014-08-11T14:09:00Z</cp:lastPrinted>
  <dcterms:created xsi:type="dcterms:W3CDTF">2022-07-12T06:07:00Z</dcterms:created>
  <dcterms:modified xsi:type="dcterms:W3CDTF">2024-09-05T06:14:00Z</dcterms:modified>
</cp:coreProperties>
</file>